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F5" w:rsidRPr="009A3FC7" w:rsidRDefault="009A75F5" w:rsidP="003C7D32">
      <w:pPr>
        <w:rPr>
          <w:sz w:val="28"/>
          <w:szCs w:val="28"/>
        </w:rPr>
      </w:pPr>
      <w:r w:rsidRPr="009A3FC7">
        <w:rPr>
          <w:rFonts w:cs="宋体" w:hint="eastAsia"/>
          <w:sz w:val="28"/>
          <w:szCs w:val="28"/>
        </w:rPr>
        <w:t>附</w:t>
      </w:r>
      <w:r>
        <w:rPr>
          <w:rFonts w:cs="宋体" w:hint="eastAsia"/>
          <w:sz w:val="28"/>
          <w:szCs w:val="28"/>
        </w:rPr>
        <w:t>件</w:t>
      </w:r>
      <w:r>
        <w:rPr>
          <w:sz w:val="28"/>
          <w:szCs w:val="28"/>
        </w:rPr>
        <w:t>1</w:t>
      </w:r>
      <w:r w:rsidRPr="009A3FC7">
        <w:rPr>
          <w:rFonts w:cs="宋体" w:hint="eastAsia"/>
          <w:sz w:val="28"/>
          <w:szCs w:val="28"/>
        </w:rPr>
        <w:t>：</w:t>
      </w:r>
    </w:p>
    <w:p w:rsidR="009A75F5" w:rsidRDefault="009A75F5" w:rsidP="001D228D">
      <w:pPr>
        <w:ind w:firstLineChars="5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徐州生物工程职业技术学院出差审批单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2127"/>
        <w:gridCol w:w="567"/>
        <w:gridCol w:w="1321"/>
        <w:gridCol w:w="2364"/>
      </w:tblGrid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127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经费项目</w:t>
            </w:r>
          </w:p>
        </w:tc>
        <w:tc>
          <w:tcPr>
            <w:tcW w:w="2364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出差日期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kern w:val="0"/>
                <w:sz w:val="28"/>
                <w:szCs w:val="28"/>
              </w:rPr>
              <w:t xml:space="preserve">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CE7">
              <w:rPr>
                <w:kern w:val="0"/>
                <w:sz w:val="28"/>
                <w:szCs w:val="28"/>
              </w:rPr>
              <w:t xml:space="preserve">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日至</w:t>
            </w:r>
            <w:r w:rsidRPr="001B1CE7">
              <w:rPr>
                <w:kern w:val="0"/>
                <w:sz w:val="28"/>
                <w:szCs w:val="28"/>
              </w:rPr>
              <w:t xml:space="preserve"> 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CE7">
              <w:rPr>
                <w:kern w:val="0"/>
                <w:sz w:val="28"/>
                <w:szCs w:val="28"/>
              </w:rPr>
              <w:t xml:space="preserve">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A75F5">
        <w:tc>
          <w:tcPr>
            <w:tcW w:w="2376" w:type="dxa"/>
            <w:vMerge w:val="restart"/>
            <w:vAlign w:val="center"/>
          </w:tcPr>
          <w:p w:rsidR="009A75F5" w:rsidRPr="001B1CE7" w:rsidRDefault="009A75F5" w:rsidP="001B1CE7">
            <w:pPr>
              <w:jc w:val="center"/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出差人员情况</w:t>
            </w:r>
          </w:p>
        </w:tc>
        <w:tc>
          <w:tcPr>
            <w:tcW w:w="2694" w:type="dxa"/>
            <w:gridSpan w:val="2"/>
            <w:vAlign w:val="center"/>
          </w:tcPr>
          <w:p w:rsidR="009A75F5" w:rsidRPr="001B1CE7" w:rsidRDefault="009A75F5" w:rsidP="001B1CE7">
            <w:pPr>
              <w:jc w:val="center"/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姓</w:t>
            </w:r>
            <w:r w:rsidRPr="001B1CE7">
              <w:rPr>
                <w:kern w:val="0"/>
                <w:sz w:val="28"/>
                <w:szCs w:val="28"/>
              </w:rPr>
              <w:t xml:space="preserve">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685" w:type="dxa"/>
            <w:gridSpan w:val="2"/>
            <w:vAlign w:val="center"/>
          </w:tcPr>
          <w:p w:rsidR="009A75F5" w:rsidRPr="001B1CE7" w:rsidRDefault="009A75F5" w:rsidP="001B1CE7">
            <w:pPr>
              <w:jc w:val="center"/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职</w:t>
            </w:r>
            <w:r w:rsidRPr="001B1CE7">
              <w:rPr>
                <w:kern w:val="0"/>
                <w:sz w:val="28"/>
                <w:szCs w:val="28"/>
              </w:rPr>
              <w:t xml:space="preserve">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务（职称）</w:t>
            </w:r>
          </w:p>
        </w:tc>
      </w:tr>
      <w:tr w:rsidR="009A75F5">
        <w:tc>
          <w:tcPr>
            <w:tcW w:w="2376" w:type="dxa"/>
            <w:vMerge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  <w:vMerge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  <w:vMerge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  <w:vMerge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  <w:vMerge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</w:tc>
      </w:tr>
      <w:tr w:rsidR="009A75F5">
        <w:trPr>
          <w:trHeight w:val="1186"/>
        </w:trPr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部门负责人审批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kern w:val="0"/>
                <w:sz w:val="28"/>
                <w:szCs w:val="28"/>
              </w:rPr>
              <w:t xml:space="preserve">          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签名：</w:t>
            </w:r>
            <w:r w:rsidRPr="001B1CE7">
              <w:rPr>
                <w:kern w:val="0"/>
                <w:sz w:val="28"/>
                <w:szCs w:val="28"/>
              </w:rPr>
              <w:t xml:space="preserve">     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A75F5">
        <w:trPr>
          <w:trHeight w:val="1204"/>
        </w:trPr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分管院长审批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  <w:p w:rsidR="009A75F5" w:rsidRPr="001B1CE7" w:rsidRDefault="009A75F5" w:rsidP="009A75F5">
            <w:pPr>
              <w:ind w:firstLineChars="700" w:firstLine="31680"/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签名：</w:t>
            </w:r>
            <w:r w:rsidRPr="001B1CE7">
              <w:rPr>
                <w:kern w:val="0"/>
                <w:sz w:val="28"/>
                <w:szCs w:val="28"/>
              </w:rPr>
              <w:t xml:space="preserve">     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A75F5">
        <w:tc>
          <w:tcPr>
            <w:tcW w:w="2376" w:type="dxa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院长审批</w:t>
            </w:r>
          </w:p>
        </w:tc>
        <w:tc>
          <w:tcPr>
            <w:tcW w:w="6379" w:type="dxa"/>
            <w:gridSpan w:val="4"/>
          </w:tcPr>
          <w:p w:rsidR="009A75F5" w:rsidRPr="001B1CE7" w:rsidRDefault="009A75F5" w:rsidP="00FD1A40">
            <w:pPr>
              <w:rPr>
                <w:kern w:val="0"/>
                <w:sz w:val="28"/>
                <w:szCs w:val="28"/>
              </w:rPr>
            </w:pPr>
          </w:p>
          <w:p w:rsidR="009A75F5" w:rsidRPr="001B1CE7" w:rsidRDefault="009A75F5" w:rsidP="009A75F5">
            <w:pPr>
              <w:ind w:firstLineChars="700" w:firstLine="31680"/>
              <w:rPr>
                <w:kern w:val="0"/>
                <w:sz w:val="28"/>
                <w:szCs w:val="28"/>
              </w:rPr>
            </w:pPr>
            <w:r w:rsidRPr="001B1CE7">
              <w:rPr>
                <w:rFonts w:cs="宋体" w:hint="eastAsia"/>
                <w:kern w:val="0"/>
                <w:sz w:val="28"/>
                <w:szCs w:val="28"/>
              </w:rPr>
              <w:t>签名：</w:t>
            </w:r>
            <w:r w:rsidRPr="001B1CE7">
              <w:rPr>
                <w:kern w:val="0"/>
                <w:sz w:val="28"/>
                <w:szCs w:val="28"/>
              </w:rPr>
              <w:t xml:space="preserve">      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年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月</w:t>
            </w:r>
            <w:r w:rsidRPr="001B1CE7">
              <w:rPr>
                <w:kern w:val="0"/>
                <w:sz w:val="28"/>
                <w:szCs w:val="28"/>
              </w:rPr>
              <w:t xml:space="preserve">    </w:t>
            </w:r>
            <w:r w:rsidRPr="001B1CE7">
              <w:rPr>
                <w:rFonts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9A75F5" w:rsidRDefault="009A75F5" w:rsidP="003C7D32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注：请在出差前办理审批手续。报销时需附本审批单。</w:t>
      </w:r>
    </w:p>
    <w:p w:rsidR="009A75F5" w:rsidRDefault="009A75F5">
      <w:bookmarkStart w:id="0" w:name="_GoBack"/>
      <w:bookmarkEnd w:id="0"/>
    </w:p>
    <w:sectPr w:rsidR="009A75F5" w:rsidSect="0083182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5F5" w:rsidRDefault="009A75F5" w:rsidP="003C7D32">
      <w:r>
        <w:separator/>
      </w:r>
    </w:p>
  </w:endnote>
  <w:endnote w:type="continuationSeparator" w:id="0">
    <w:p w:rsidR="009A75F5" w:rsidRDefault="009A75F5" w:rsidP="003C7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5F5" w:rsidRDefault="009A75F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5F5" w:rsidRDefault="009A75F5" w:rsidP="003C7D32">
      <w:r>
        <w:separator/>
      </w:r>
    </w:p>
  </w:footnote>
  <w:footnote w:type="continuationSeparator" w:id="0">
    <w:p w:rsidR="009A75F5" w:rsidRDefault="009A75F5" w:rsidP="003C7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5F5" w:rsidRDefault="009A75F5" w:rsidP="001D228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759"/>
    <w:rsid w:val="0000762B"/>
    <w:rsid w:val="00030748"/>
    <w:rsid w:val="00030D99"/>
    <w:rsid w:val="00046BA7"/>
    <w:rsid w:val="00057B3B"/>
    <w:rsid w:val="000650B6"/>
    <w:rsid w:val="00065769"/>
    <w:rsid w:val="00070FC7"/>
    <w:rsid w:val="00080001"/>
    <w:rsid w:val="000A12C1"/>
    <w:rsid w:val="000B16C9"/>
    <w:rsid w:val="000B2E06"/>
    <w:rsid w:val="000B434D"/>
    <w:rsid w:val="000D2CBE"/>
    <w:rsid w:val="000E703C"/>
    <w:rsid w:val="000E7861"/>
    <w:rsid w:val="000F0413"/>
    <w:rsid w:val="000F134A"/>
    <w:rsid w:val="000F7D1A"/>
    <w:rsid w:val="00100F37"/>
    <w:rsid w:val="00112FA1"/>
    <w:rsid w:val="0011459C"/>
    <w:rsid w:val="00136EC8"/>
    <w:rsid w:val="001605EA"/>
    <w:rsid w:val="00162012"/>
    <w:rsid w:val="001744CC"/>
    <w:rsid w:val="001820DB"/>
    <w:rsid w:val="001959AA"/>
    <w:rsid w:val="001A281E"/>
    <w:rsid w:val="001A318F"/>
    <w:rsid w:val="001A3D3D"/>
    <w:rsid w:val="001B1755"/>
    <w:rsid w:val="001B1C3A"/>
    <w:rsid w:val="001B1CE7"/>
    <w:rsid w:val="001C1284"/>
    <w:rsid w:val="001D228D"/>
    <w:rsid w:val="001D3447"/>
    <w:rsid w:val="001E370B"/>
    <w:rsid w:val="001E374C"/>
    <w:rsid w:val="00210BD1"/>
    <w:rsid w:val="00213306"/>
    <w:rsid w:val="00233272"/>
    <w:rsid w:val="00244739"/>
    <w:rsid w:val="00251065"/>
    <w:rsid w:val="00261F58"/>
    <w:rsid w:val="00267D93"/>
    <w:rsid w:val="00270A32"/>
    <w:rsid w:val="002872A3"/>
    <w:rsid w:val="002924BF"/>
    <w:rsid w:val="002925EF"/>
    <w:rsid w:val="002B0EA5"/>
    <w:rsid w:val="002B2F05"/>
    <w:rsid w:val="002C4EDD"/>
    <w:rsid w:val="002C51FA"/>
    <w:rsid w:val="002D1BCE"/>
    <w:rsid w:val="002E3D83"/>
    <w:rsid w:val="002E7DB3"/>
    <w:rsid w:val="00306DCE"/>
    <w:rsid w:val="00314F43"/>
    <w:rsid w:val="0031560F"/>
    <w:rsid w:val="00343E92"/>
    <w:rsid w:val="003637BA"/>
    <w:rsid w:val="00364254"/>
    <w:rsid w:val="00375BB9"/>
    <w:rsid w:val="00381E71"/>
    <w:rsid w:val="003A1DBF"/>
    <w:rsid w:val="003B419B"/>
    <w:rsid w:val="003B62E1"/>
    <w:rsid w:val="003C1BF1"/>
    <w:rsid w:val="003C39C6"/>
    <w:rsid w:val="003C7D32"/>
    <w:rsid w:val="003D29FE"/>
    <w:rsid w:val="003D4465"/>
    <w:rsid w:val="003E1D50"/>
    <w:rsid w:val="003E459F"/>
    <w:rsid w:val="003E60B2"/>
    <w:rsid w:val="003E7C3E"/>
    <w:rsid w:val="003F372B"/>
    <w:rsid w:val="003F6DFD"/>
    <w:rsid w:val="00403920"/>
    <w:rsid w:val="0041175E"/>
    <w:rsid w:val="004374DD"/>
    <w:rsid w:val="00452249"/>
    <w:rsid w:val="00461975"/>
    <w:rsid w:val="00461F63"/>
    <w:rsid w:val="00466531"/>
    <w:rsid w:val="00471FB9"/>
    <w:rsid w:val="004747D7"/>
    <w:rsid w:val="00476FBA"/>
    <w:rsid w:val="004816EC"/>
    <w:rsid w:val="004849BC"/>
    <w:rsid w:val="00486CD8"/>
    <w:rsid w:val="0049227B"/>
    <w:rsid w:val="004B4536"/>
    <w:rsid w:val="004C3FEA"/>
    <w:rsid w:val="004D3BA5"/>
    <w:rsid w:val="004E0514"/>
    <w:rsid w:val="004E1C95"/>
    <w:rsid w:val="004E2730"/>
    <w:rsid w:val="004E4F1E"/>
    <w:rsid w:val="004E6169"/>
    <w:rsid w:val="004F04B0"/>
    <w:rsid w:val="00502E58"/>
    <w:rsid w:val="00504F5F"/>
    <w:rsid w:val="00506AD7"/>
    <w:rsid w:val="00510D93"/>
    <w:rsid w:val="00513C8F"/>
    <w:rsid w:val="00515E90"/>
    <w:rsid w:val="00525BA7"/>
    <w:rsid w:val="00531C54"/>
    <w:rsid w:val="00537B83"/>
    <w:rsid w:val="005438E8"/>
    <w:rsid w:val="00545403"/>
    <w:rsid w:val="00563BF5"/>
    <w:rsid w:val="00571251"/>
    <w:rsid w:val="0058194A"/>
    <w:rsid w:val="00584100"/>
    <w:rsid w:val="00592083"/>
    <w:rsid w:val="005A2538"/>
    <w:rsid w:val="005B086D"/>
    <w:rsid w:val="005B1C97"/>
    <w:rsid w:val="005E1688"/>
    <w:rsid w:val="005E7EFC"/>
    <w:rsid w:val="005F5EC5"/>
    <w:rsid w:val="0060035A"/>
    <w:rsid w:val="0060788F"/>
    <w:rsid w:val="006100DB"/>
    <w:rsid w:val="006129C0"/>
    <w:rsid w:val="00633B03"/>
    <w:rsid w:val="006400B2"/>
    <w:rsid w:val="00647CEF"/>
    <w:rsid w:val="0065226D"/>
    <w:rsid w:val="00660151"/>
    <w:rsid w:val="00683A90"/>
    <w:rsid w:val="006977B4"/>
    <w:rsid w:val="006A431D"/>
    <w:rsid w:val="006B20D9"/>
    <w:rsid w:val="006B268E"/>
    <w:rsid w:val="006C57DC"/>
    <w:rsid w:val="006E3B03"/>
    <w:rsid w:val="006E4D0F"/>
    <w:rsid w:val="006E5759"/>
    <w:rsid w:val="006F58AF"/>
    <w:rsid w:val="006F7DEF"/>
    <w:rsid w:val="007046C4"/>
    <w:rsid w:val="00724A71"/>
    <w:rsid w:val="00737723"/>
    <w:rsid w:val="00754DC1"/>
    <w:rsid w:val="0075641D"/>
    <w:rsid w:val="007570E7"/>
    <w:rsid w:val="007769EF"/>
    <w:rsid w:val="00784B65"/>
    <w:rsid w:val="00785185"/>
    <w:rsid w:val="00790315"/>
    <w:rsid w:val="00792B8E"/>
    <w:rsid w:val="007C71D2"/>
    <w:rsid w:val="007D124E"/>
    <w:rsid w:val="007D3655"/>
    <w:rsid w:val="007E224A"/>
    <w:rsid w:val="007E3046"/>
    <w:rsid w:val="007E781D"/>
    <w:rsid w:val="007F2E80"/>
    <w:rsid w:val="00804EEA"/>
    <w:rsid w:val="00811E51"/>
    <w:rsid w:val="00825C38"/>
    <w:rsid w:val="0082711A"/>
    <w:rsid w:val="0083182A"/>
    <w:rsid w:val="00832639"/>
    <w:rsid w:val="00837469"/>
    <w:rsid w:val="00852AC1"/>
    <w:rsid w:val="00883EC9"/>
    <w:rsid w:val="00893A7E"/>
    <w:rsid w:val="00895965"/>
    <w:rsid w:val="008960F0"/>
    <w:rsid w:val="008D4E22"/>
    <w:rsid w:val="008E0A71"/>
    <w:rsid w:val="008E0C54"/>
    <w:rsid w:val="008E2BEB"/>
    <w:rsid w:val="009004DC"/>
    <w:rsid w:val="0090180C"/>
    <w:rsid w:val="00940BAC"/>
    <w:rsid w:val="0095548C"/>
    <w:rsid w:val="00955DDC"/>
    <w:rsid w:val="0095688F"/>
    <w:rsid w:val="009638A4"/>
    <w:rsid w:val="0096703C"/>
    <w:rsid w:val="00981F67"/>
    <w:rsid w:val="00987ECB"/>
    <w:rsid w:val="009A225F"/>
    <w:rsid w:val="009A3ACD"/>
    <w:rsid w:val="009A3D24"/>
    <w:rsid w:val="009A3FC7"/>
    <w:rsid w:val="009A6788"/>
    <w:rsid w:val="009A75F5"/>
    <w:rsid w:val="009C25B8"/>
    <w:rsid w:val="009D0E74"/>
    <w:rsid w:val="009D221C"/>
    <w:rsid w:val="009D6143"/>
    <w:rsid w:val="009E6699"/>
    <w:rsid w:val="009E7422"/>
    <w:rsid w:val="009F2F4C"/>
    <w:rsid w:val="00A007CB"/>
    <w:rsid w:val="00A046AB"/>
    <w:rsid w:val="00A07E70"/>
    <w:rsid w:val="00A2060B"/>
    <w:rsid w:val="00A214E4"/>
    <w:rsid w:val="00A22413"/>
    <w:rsid w:val="00A22A4B"/>
    <w:rsid w:val="00A24174"/>
    <w:rsid w:val="00A25458"/>
    <w:rsid w:val="00A3115F"/>
    <w:rsid w:val="00A32DC8"/>
    <w:rsid w:val="00A34555"/>
    <w:rsid w:val="00A42B1B"/>
    <w:rsid w:val="00A55445"/>
    <w:rsid w:val="00A56CA0"/>
    <w:rsid w:val="00A609B2"/>
    <w:rsid w:val="00A77A37"/>
    <w:rsid w:val="00A8093D"/>
    <w:rsid w:val="00A81E10"/>
    <w:rsid w:val="00A92B44"/>
    <w:rsid w:val="00A94EEB"/>
    <w:rsid w:val="00AA4DD1"/>
    <w:rsid w:val="00AA5635"/>
    <w:rsid w:val="00AB0030"/>
    <w:rsid w:val="00AD0063"/>
    <w:rsid w:val="00AD2A68"/>
    <w:rsid w:val="00AD2AED"/>
    <w:rsid w:val="00AD59EA"/>
    <w:rsid w:val="00AE03BA"/>
    <w:rsid w:val="00AE066B"/>
    <w:rsid w:val="00AE2FEA"/>
    <w:rsid w:val="00AF010E"/>
    <w:rsid w:val="00AF6FB8"/>
    <w:rsid w:val="00B0305E"/>
    <w:rsid w:val="00B069B3"/>
    <w:rsid w:val="00B12543"/>
    <w:rsid w:val="00B21355"/>
    <w:rsid w:val="00B2493D"/>
    <w:rsid w:val="00B26F55"/>
    <w:rsid w:val="00B32B93"/>
    <w:rsid w:val="00B41D49"/>
    <w:rsid w:val="00B55157"/>
    <w:rsid w:val="00B62A59"/>
    <w:rsid w:val="00B959A5"/>
    <w:rsid w:val="00B96090"/>
    <w:rsid w:val="00BA1244"/>
    <w:rsid w:val="00BB1FD0"/>
    <w:rsid w:val="00BC0576"/>
    <w:rsid w:val="00BC552E"/>
    <w:rsid w:val="00BD4C9F"/>
    <w:rsid w:val="00BE29D4"/>
    <w:rsid w:val="00BE687C"/>
    <w:rsid w:val="00BF4E40"/>
    <w:rsid w:val="00C01FF2"/>
    <w:rsid w:val="00C03D9E"/>
    <w:rsid w:val="00C0586C"/>
    <w:rsid w:val="00C14A55"/>
    <w:rsid w:val="00C17C67"/>
    <w:rsid w:val="00C24FA9"/>
    <w:rsid w:val="00C27B46"/>
    <w:rsid w:val="00C4529B"/>
    <w:rsid w:val="00C46B03"/>
    <w:rsid w:val="00C54F3B"/>
    <w:rsid w:val="00C55721"/>
    <w:rsid w:val="00C627E3"/>
    <w:rsid w:val="00C63A43"/>
    <w:rsid w:val="00C8180B"/>
    <w:rsid w:val="00C90244"/>
    <w:rsid w:val="00C91BA9"/>
    <w:rsid w:val="00CA57D9"/>
    <w:rsid w:val="00CA7E61"/>
    <w:rsid w:val="00CB232E"/>
    <w:rsid w:val="00CB69E8"/>
    <w:rsid w:val="00CC01AF"/>
    <w:rsid w:val="00CC663E"/>
    <w:rsid w:val="00CD7760"/>
    <w:rsid w:val="00CE38A5"/>
    <w:rsid w:val="00CE4189"/>
    <w:rsid w:val="00CE7F60"/>
    <w:rsid w:val="00CF38E6"/>
    <w:rsid w:val="00CF65EE"/>
    <w:rsid w:val="00D040E8"/>
    <w:rsid w:val="00D07319"/>
    <w:rsid w:val="00D25E51"/>
    <w:rsid w:val="00D366D8"/>
    <w:rsid w:val="00D37E9C"/>
    <w:rsid w:val="00D406D1"/>
    <w:rsid w:val="00D43A93"/>
    <w:rsid w:val="00D6201D"/>
    <w:rsid w:val="00D65EF1"/>
    <w:rsid w:val="00D72306"/>
    <w:rsid w:val="00D739AC"/>
    <w:rsid w:val="00D91DA4"/>
    <w:rsid w:val="00DA6F18"/>
    <w:rsid w:val="00DB3D28"/>
    <w:rsid w:val="00DC362B"/>
    <w:rsid w:val="00DD3370"/>
    <w:rsid w:val="00DD500A"/>
    <w:rsid w:val="00DE4EC2"/>
    <w:rsid w:val="00DF00A5"/>
    <w:rsid w:val="00DF1418"/>
    <w:rsid w:val="00DF55AE"/>
    <w:rsid w:val="00E003DD"/>
    <w:rsid w:val="00E02AD9"/>
    <w:rsid w:val="00E04878"/>
    <w:rsid w:val="00E14B4C"/>
    <w:rsid w:val="00E152F5"/>
    <w:rsid w:val="00E15899"/>
    <w:rsid w:val="00E46A62"/>
    <w:rsid w:val="00E46ABB"/>
    <w:rsid w:val="00E475C9"/>
    <w:rsid w:val="00E50A63"/>
    <w:rsid w:val="00E55F1F"/>
    <w:rsid w:val="00E627B9"/>
    <w:rsid w:val="00E64F8E"/>
    <w:rsid w:val="00E7491C"/>
    <w:rsid w:val="00E813D2"/>
    <w:rsid w:val="00E820AA"/>
    <w:rsid w:val="00E84BFF"/>
    <w:rsid w:val="00EA345B"/>
    <w:rsid w:val="00EB2B70"/>
    <w:rsid w:val="00EB76C8"/>
    <w:rsid w:val="00EC6F85"/>
    <w:rsid w:val="00ED6CD4"/>
    <w:rsid w:val="00EE341E"/>
    <w:rsid w:val="00EE4AF1"/>
    <w:rsid w:val="00EE6087"/>
    <w:rsid w:val="00EE7F90"/>
    <w:rsid w:val="00EF05A4"/>
    <w:rsid w:val="00F0434B"/>
    <w:rsid w:val="00F164B3"/>
    <w:rsid w:val="00F17B8B"/>
    <w:rsid w:val="00F17D71"/>
    <w:rsid w:val="00F25957"/>
    <w:rsid w:val="00F4002A"/>
    <w:rsid w:val="00F44DA3"/>
    <w:rsid w:val="00F5279D"/>
    <w:rsid w:val="00F65305"/>
    <w:rsid w:val="00F658A7"/>
    <w:rsid w:val="00F720C1"/>
    <w:rsid w:val="00F726D9"/>
    <w:rsid w:val="00F935D8"/>
    <w:rsid w:val="00F94882"/>
    <w:rsid w:val="00F9580C"/>
    <w:rsid w:val="00FA1C06"/>
    <w:rsid w:val="00FA2F30"/>
    <w:rsid w:val="00FA4951"/>
    <w:rsid w:val="00FB24C5"/>
    <w:rsid w:val="00FB518E"/>
    <w:rsid w:val="00FB7E2B"/>
    <w:rsid w:val="00FC4118"/>
    <w:rsid w:val="00FD1A40"/>
    <w:rsid w:val="00FE7726"/>
    <w:rsid w:val="00FF2594"/>
    <w:rsid w:val="00FF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3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7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7D3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C7D3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7D32"/>
    <w:rPr>
      <w:sz w:val="18"/>
      <w:szCs w:val="18"/>
    </w:rPr>
  </w:style>
  <w:style w:type="paragraph" w:styleId="NormalWeb">
    <w:name w:val="Normal (Web)"/>
    <w:basedOn w:val="Normal"/>
    <w:uiPriority w:val="99"/>
    <w:rsid w:val="003C7D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3C7D32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244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Administrator</cp:lastModifiedBy>
  <cp:revision>3</cp:revision>
  <dcterms:created xsi:type="dcterms:W3CDTF">2018-04-10T08:02:00Z</dcterms:created>
  <dcterms:modified xsi:type="dcterms:W3CDTF">2018-05-06T03:38:00Z</dcterms:modified>
</cp:coreProperties>
</file>